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BA7" w:rsidRDefault="00063BA7" w:rsidP="00D37B9F">
      <w:pPr>
        <w:ind w:left="720" w:firstLine="720"/>
      </w:pPr>
      <w:r w:rsidRPr="00460694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http://pre08.deviantart.net/d58e/th/pre/i/2012/228/9/b/basic_skull_lineart_by_technicolorwarrior-d5bby8p.png" style="width:533.25pt;height:710.25pt;visibility:visible">
            <v:imagedata r:id="rId4" o:title=""/>
          </v:shape>
        </w:pict>
      </w:r>
    </w:p>
    <w:sectPr w:rsidR="00063BA7" w:rsidSect="00D61313">
      <w:pgSz w:w="15840" w:h="24480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313"/>
    <w:rsid w:val="00046C95"/>
    <w:rsid w:val="00063BA7"/>
    <w:rsid w:val="0021633B"/>
    <w:rsid w:val="00262836"/>
    <w:rsid w:val="00460694"/>
    <w:rsid w:val="0053737C"/>
    <w:rsid w:val="00577B72"/>
    <w:rsid w:val="0091684E"/>
    <w:rsid w:val="0091751B"/>
    <w:rsid w:val="00A5175F"/>
    <w:rsid w:val="00A70205"/>
    <w:rsid w:val="00C415C8"/>
    <w:rsid w:val="00D36BF0"/>
    <w:rsid w:val="00D37B9F"/>
    <w:rsid w:val="00D61313"/>
    <w:rsid w:val="00DE3024"/>
    <w:rsid w:val="00E875BB"/>
    <w:rsid w:val="00E90495"/>
    <w:rsid w:val="00F11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B72"/>
    <w:pPr>
      <w:spacing w:after="200" w:line="276" w:lineRule="auto"/>
    </w:pPr>
    <w:rPr>
      <w:rFonts w:cs="Calibri"/>
      <w:lang w:val="en-C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6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3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0</Words>
  <Characters>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Detto</dc:creator>
  <cp:keywords/>
  <dc:description/>
  <cp:lastModifiedBy>C32476</cp:lastModifiedBy>
  <cp:revision>10</cp:revision>
  <cp:lastPrinted>2015-10-23T15:14:00Z</cp:lastPrinted>
  <dcterms:created xsi:type="dcterms:W3CDTF">2015-10-23T13:55:00Z</dcterms:created>
  <dcterms:modified xsi:type="dcterms:W3CDTF">2015-10-23T15:16:00Z</dcterms:modified>
</cp:coreProperties>
</file>