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3B" w:rsidRPr="008B141D" w:rsidRDefault="001A533B" w:rsidP="00320B67">
      <w:pPr>
        <w:pStyle w:val="NoSpacing"/>
        <w:rPr>
          <w:sz w:val="28"/>
          <w:szCs w:val="28"/>
          <w:lang w:val="en-CA"/>
        </w:rPr>
      </w:pPr>
      <w:r w:rsidRPr="008B141D">
        <w:rPr>
          <w:b/>
          <w:bCs/>
          <w:sz w:val="28"/>
          <w:szCs w:val="28"/>
          <w:lang w:val="en-CA"/>
        </w:rPr>
        <w:t>Food Journal Assignment</w:t>
      </w:r>
    </w:p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p w:rsidR="001A533B" w:rsidRPr="008B141D" w:rsidRDefault="001A533B" w:rsidP="00315186">
      <w:pPr>
        <w:pStyle w:val="NoSpacing"/>
        <w:numPr>
          <w:ilvl w:val="0"/>
          <w:numId w:val="16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 xml:space="preserve">For five consecutive days, track your food &amp; drink intake in a journal.  Include </w:t>
      </w:r>
      <w:r w:rsidRPr="008B141D">
        <w:rPr>
          <w:b/>
          <w:bCs/>
          <w:sz w:val="24"/>
          <w:szCs w:val="24"/>
          <w:lang w:val="en-CA"/>
        </w:rPr>
        <w:t xml:space="preserve">all food and drinks </w:t>
      </w:r>
      <w:r w:rsidRPr="008B141D">
        <w:rPr>
          <w:sz w:val="24"/>
          <w:szCs w:val="24"/>
          <w:lang w:val="en-CA"/>
        </w:rPr>
        <w:t>that you consume.  Compare your daily intake to the Canada Food Guide.  Discuss the major food groups.  Consider using the following chart to organize your results:</w:t>
      </w:r>
    </w:p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1350"/>
        <w:gridCol w:w="1350"/>
        <w:gridCol w:w="1260"/>
        <w:gridCol w:w="1548"/>
      </w:tblGrid>
      <w:tr w:rsidR="001A533B" w:rsidRPr="008B141D">
        <w:tc>
          <w:tcPr>
            <w:tcW w:w="406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Fruits &amp; Veggies</w:t>
            </w: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Grain Products</w:t>
            </w:r>
          </w:p>
        </w:tc>
        <w:tc>
          <w:tcPr>
            <w:tcW w:w="126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Milk Products</w:t>
            </w:r>
          </w:p>
        </w:tc>
        <w:tc>
          <w:tcPr>
            <w:tcW w:w="154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Meat &amp; Alternatives</w:t>
            </w:r>
          </w:p>
        </w:tc>
      </w:tr>
      <w:tr w:rsidR="001A533B" w:rsidRPr="008B141D">
        <w:tc>
          <w:tcPr>
            <w:tcW w:w="4068" w:type="dxa"/>
          </w:tcPr>
          <w:p w:rsidR="001A533B" w:rsidRPr="008B141D" w:rsidRDefault="001A533B" w:rsidP="00320B67">
            <w:pPr>
              <w:pStyle w:val="NoSpacing"/>
              <w:rPr>
                <w:b/>
                <w:bCs/>
                <w:sz w:val="24"/>
                <w:szCs w:val="24"/>
                <w:lang w:val="en-CA"/>
              </w:rPr>
            </w:pPr>
            <w:r w:rsidRPr="008B141D">
              <w:rPr>
                <w:b/>
                <w:bCs/>
                <w:sz w:val="24"/>
                <w:szCs w:val="24"/>
                <w:lang w:val="en-CA"/>
              </w:rPr>
              <w:t>MONDAY</w:t>
            </w: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26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</w:tr>
      <w:tr w:rsidR="001A533B" w:rsidRPr="008B141D">
        <w:tc>
          <w:tcPr>
            <w:tcW w:w="4068" w:type="dxa"/>
          </w:tcPr>
          <w:p w:rsidR="001A533B" w:rsidRPr="008B141D" w:rsidRDefault="001A533B" w:rsidP="00CF267D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2 pieces of white toast with 2 tbsp Peanut Butter</w:t>
            </w: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2 servings</w:t>
            </w:r>
          </w:p>
        </w:tc>
        <w:tc>
          <w:tcPr>
            <w:tcW w:w="126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1 serving</w:t>
            </w:r>
          </w:p>
        </w:tc>
      </w:tr>
      <w:tr w:rsidR="001A533B" w:rsidRPr="008B141D">
        <w:tc>
          <w:tcPr>
            <w:tcW w:w="406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1 cup of Orange Juice</w:t>
            </w: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2 servings</w:t>
            </w:r>
            <w:bookmarkStart w:id="0" w:name="_GoBack"/>
            <w:bookmarkEnd w:id="0"/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26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</w:tr>
      <w:tr w:rsidR="001A533B" w:rsidRPr="008B141D">
        <w:tc>
          <w:tcPr>
            <w:tcW w:w="406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  <w:r w:rsidRPr="008B141D">
              <w:rPr>
                <w:sz w:val="24"/>
                <w:szCs w:val="24"/>
                <w:lang w:val="en-CA"/>
              </w:rPr>
              <w:t>…</w:t>
            </w: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35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260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  <w:tc>
          <w:tcPr>
            <w:tcW w:w="1548" w:type="dxa"/>
          </w:tcPr>
          <w:p w:rsidR="001A533B" w:rsidRPr="008B141D" w:rsidRDefault="001A533B" w:rsidP="00320B67">
            <w:pPr>
              <w:pStyle w:val="NoSpacing"/>
              <w:rPr>
                <w:sz w:val="24"/>
                <w:szCs w:val="24"/>
                <w:lang w:val="en-CA"/>
              </w:rPr>
            </w:pPr>
          </w:p>
        </w:tc>
      </w:tr>
    </w:tbl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p w:rsidR="001A533B" w:rsidRPr="008B141D" w:rsidRDefault="001A533B" w:rsidP="00315186">
      <w:pPr>
        <w:pStyle w:val="NoSpacing"/>
        <w:numPr>
          <w:ilvl w:val="0"/>
          <w:numId w:val="16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>Write one paragraph about how your weekly diet compared to the Canada Food Guide.  Address the following questions:</w:t>
      </w:r>
    </w:p>
    <w:p w:rsidR="001A533B" w:rsidRPr="008B141D" w:rsidRDefault="001A533B" w:rsidP="00315186">
      <w:pPr>
        <w:pStyle w:val="NoSpacing"/>
        <w:numPr>
          <w:ilvl w:val="1"/>
          <w:numId w:val="17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>How many meals per day do you normally eat?</w:t>
      </w:r>
    </w:p>
    <w:p w:rsidR="001A533B" w:rsidRPr="008B141D" w:rsidRDefault="001A533B" w:rsidP="00315186">
      <w:pPr>
        <w:pStyle w:val="NoSpacing"/>
        <w:numPr>
          <w:ilvl w:val="1"/>
          <w:numId w:val="17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>What is your biggest meal of the day?</w:t>
      </w:r>
    </w:p>
    <w:p w:rsidR="001A533B" w:rsidRPr="008B141D" w:rsidRDefault="001A533B" w:rsidP="00315186">
      <w:pPr>
        <w:pStyle w:val="NoSpacing"/>
        <w:numPr>
          <w:ilvl w:val="1"/>
          <w:numId w:val="17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 xml:space="preserve">What did you eat that was healthy for you?  </w:t>
      </w:r>
    </w:p>
    <w:p w:rsidR="001A533B" w:rsidRPr="008B141D" w:rsidRDefault="001A533B" w:rsidP="00315186">
      <w:pPr>
        <w:pStyle w:val="NoSpacing"/>
        <w:numPr>
          <w:ilvl w:val="1"/>
          <w:numId w:val="17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 xml:space="preserve">What could you change about your diet to improve your overall health?  </w:t>
      </w:r>
    </w:p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p w:rsidR="001A533B" w:rsidRPr="008B141D" w:rsidRDefault="001A533B" w:rsidP="00315186">
      <w:pPr>
        <w:pStyle w:val="NoSpacing"/>
        <w:numPr>
          <w:ilvl w:val="0"/>
          <w:numId w:val="16"/>
        </w:numPr>
        <w:rPr>
          <w:sz w:val="24"/>
          <w:szCs w:val="24"/>
          <w:lang w:val="en-CA"/>
        </w:rPr>
      </w:pPr>
      <w:r w:rsidRPr="008B141D">
        <w:rPr>
          <w:sz w:val="24"/>
          <w:szCs w:val="24"/>
          <w:lang w:val="en-CA"/>
        </w:rPr>
        <w:t xml:space="preserve">Prepare a diet plan for 1 day showing a healthy meal &amp; drink plan according to </w:t>
      </w:r>
      <w:smartTag w:uri="urn:schemas-microsoft-com:office:smarttags" w:element="place">
        <w:smartTag w:uri="urn:schemas-microsoft-com:office:smarttags" w:element="country-region">
          <w:r w:rsidRPr="008B141D">
            <w:rPr>
              <w:sz w:val="24"/>
              <w:szCs w:val="24"/>
              <w:lang w:val="en-CA"/>
            </w:rPr>
            <w:t>Canada</w:t>
          </w:r>
        </w:smartTag>
      </w:smartTag>
      <w:r w:rsidRPr="008B141D">
        <w:rPr>
          <w:sz w:val="24"/>
          <w:szCs w:val="24"/>
          <w:lang w:val="en-CA"/>
        </w:rPr>
        <w:t>’s Food Guide.</w:t>
      </w:r>
    </w:p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p w:rsidR="001A533B" w:rsidRPr="008B141D" w:rsidRDefault="001A533B" w:rsidP="00320B67">
      <w:pPr>
        <w:pStyle w:val="NoSpacing"/>
        <w:rPr>
          <w:sz w:val="24"/>
          <w:szCs w:val="24"/>
          <w:lang w:val="en-CA"/>
        </w:rPr>
      </w:pPr>
    </w:p>
    <w:p w:rsidR="001A533B" w:rsidRPr="003329D6" w:rsidRDefault="001A533B" w:rsidP="003329D6">
      <w:pPr>
        <w:pStyle w:val="NoSpacing"/>
        <w:rPr>
          <w:lang w:val="en-CA"/>
        </w:rPr>
      </w:pPr>
      <w:r w:rsidRPr="008B141D">
        <w:rPr>
          <w:b/>
          <w:bCs/>
          <w:sz w:val="28"/>
          <w:szCs w:val="28"/>
          <w:lang w:val="en-CA"/>
        </w:rPr>
        <w:t>HINTS</w:t>
      </w:r>
      <w:r w:rsidRPr="008B141D">
        <w:rPr>
          <w:sz w:val="24"/>
          <w:szCs w:val="24"/>
          <w:lang w:val="en-CA"/>
        </w:rPr>
        <w:t xml:space="preserve">: Discuss Vitamins / Minerals / Calories in your response.  Some common vitamins &amp; minerals: </w:t>
      </w:r>
      <w:r w:rsidRPr="008B141D">
        <w:rPr>
          <w:b/>
          <w:bCs/>
          <w:color w:val="993300"/>
          <w:sz w:val="24"/>
          <w:szCs w:val="24"/>
          <w:lang w:val="en-CA"/>
        </w:rPr>
        <w:t>Vitamin A, Vitamin B, Vitamin C, Vitamin D, Iron &amp; Calcium.</w:t>
      </w:r>
      <w:r>
        <w:rPr>
          <w:u w:val="single"/>
          <w:lang w:val="en-CA"/>
        </w:rPr>
        <w:br w:type="page"/>
      </w:r>
    </w:p>
    <w:p w:rsidR="001A533B" w:rsidRPr="006D36AA" w:rsidRDefault="001A533B" w:rsidP="00F8398A">
      <w:pPr>
        <w:pStyle w:val="NoSpacing"/>
        <w:rPr>
          <w:sz w:val="32"/>
          <w:szCs w:val="32"/>
          <w:lang w:val="en-CA"/>
        </w:rPr>
      </w:pPr>
      <w:r w:rsidRPr="006D36AA">
        <w:rPr>
          <w:sz w:val="32"/>
          <w:szCs w:val="32"/>
          <w:lang w:val="en-CA"/>
        </w:rPr>
        <w:t>RUBRIC:</w:t>
      </w:r>
    </w:p>
    <w:p w:rsidR="001A533B" w:rsidRPr="006D36AA" w:rsidRDefault="001A533B" w:rsidP="00F8398A">
      <w:pPr>
        <w:pStyle w:val="NoSpacing"/>
        <w:rPr>
          <w:sz w:val="16"/>
          <w:szCs w:val="16"/>
          <w:lang w:val="en-CA"/>
        </w:rPr>
      </w:pPr>
      <w:r>
        <w:rPr>
          <w:lang w:val="en-CA"/>
        </w:rPr>
        <w:t xml:space="preserve"> </w:t>
      </w:r>
    </w:p>
    <w:p w:rsidR="001A533B" w:rsidRPr="001B50A7" w:rsidRDefault="001A533B" w:rsidP="00F8398A">
      <w:pPr>
        <w:pStyle w:val="NoSpacing"/>
        <w:rPr>
          <w:lang w:val="en-CA"/>
        </w:rPr>
      </w:pPr>
    </w:p>
    <w:p w:rsidR="001A533B" w:rsidRPr="001B50A7" w:rsidRDefault="001A533B" w:rsidP="001B50A7">
      <w:pPr>
        <w:rPr>
          <w:b/>
          <w:bCs/>
        </w:rPr>
      </w:pPr>
      <w:r w:rsidRPr="001B50A7">
        <w:rPr>
          <w:b/>
          <w:bCs/>
        </w:rPr>
        <w:t>Name: ______________________________</w:t>
      </w:r>
      <w:r w:rsidRPr="001B50A7">
        <w:rPr>
          <w:b/>
          <w:bCs/>
        </w:rPr>
        <w:tab/>
      </w:r>
    </w:p>
    <w:tbl>
      <w:tblPr>
        <w:tblW w:w="10260" w:type="dxa"/>
        <w:tblInd w:w="-2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73"/>
        <w:gridCol w:w="2245"/>
        <w:gridCol w:w="1954"/>
        <w:gridCol w:w="2160"/>
      </w:tblGrid>
      <w:tr w:rsidR="001A533B" w:rsidRPr="00AC73C3" w:rsidTr="00250306">
        <w:trPr>
          <w:trHeight w:val="1098"/>
        </w:trPr>
        <w:tc>
          <w:tcPr>
            <w:tcW w:w="1928" w:type="dxa"/>
            <w:tcBorders>
              <w:top w:val="thinThickSmallGap" w:sz="24" w:space="0" w:color="auto"/>
            </w:tcBorders>
          </w:tcPr>
          <w:p w:rsidR="001A533B" w:rsidRPr="00F457E3" w:rsidRDefault="001A533B" w:rsidP="00F457E3">
            <w:pPr>
              <w:pStyle w:val="NoSpacing"/>
              <w:jc w:val="center"/>
              <w:rPr>
                <w:sz w:val="28"/>
                <w:szCs w:val="28"/>
              </w:rPr>
            </w:pPr>
            <w:r w:rsidRPr="00F457E3">
              <w:rPr>
                <w:sz w:val="28"/>
                <w:szCs w:val="28"/>
              </w:rPr>
              <w:t>CATEGORY</w:t>
            </w:r>
          </w:p>
        </w:tc>
        <w:tc>
          <w:tcPr>
            <w:tcW w:w="1973" w:type="dxa"/>
            <w:tcBorders>
              <w:top w:val="thinThickSmallGap" w:sz="24" w:space="0" w:color="auto"/>
            </w:tcBorders>
          </w:tcPr>
          <w:p w:rsidR="001A533B" w:rsidRPr="008B141D" w:rsidRDefault="001A533B" w:rsidP="00F457E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B141D">
              <w:rPr>
                <w:b/>
                <w:bCs/>
                <w:sz w:val="24"/>
                <w:szCs w:val="24"/>
              </w:rPr>
              <w:t>LEVEL 1</w:t>
            </w:r>
          </w:p>
          <w:p w:rsidR="001A533B" w:rsidRPr="00AC73C3" w:rsidRDefault="001A533B" w:rsidP="00F457E3">
            <w:pPr>
              <w:pStyle w:val="NoSpacing"/>
              <w:jc w:val="center"/>
            </w:pPr>
            <w:r w:rsidRPr="00AC73C3">
              <w:t>Limited effectiveness</w:t>
            </w:r>
          </w:p>
        </w:tc>
        <w:tc>
          <w:tcPr>
            <w:tcW w:w="2245" w:type="dxa"/>
            <w:tcBorders>
              <w:top w:val="thinThickSmallGap" w:sz="24" w:space="0" w:color="auto"/>
            </w:tcBorders>
          </w:tcPr>
          <w:p w:rsidR="001A533B" w:rsidRPr="008B141D" w:rsidRDefault="001A533B" w:rsidP="00F457E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B141D">
              <w:rPr>
                <w:b/>
                <w:bCs/>
                <w:sz w:val="24"/>
                <w:szCs w:val="24"/>
              </w:rPr>
              <w:t>LEVEL 2</w:t>
            </w:r>
          </w:p>
          <w:p w:rsidR="001A533B" w:rsidRPr="00AC73C3" w:rsidRDefault="001A533B" w:rsidP="00F457E3">
            <w:pPr>
              <w:pStyle w:val="NoSpacing"/>
              <w:jc w:val="center"/>
            </w:pPr>
            <w:r w:rsidRPr="00AC73C3">
              <w:t>Some degree of effectiveness</w:t>
            </w:r>
          </w:p>
        </w:tc>
        <w:tc>
          <w:tcPr>
            <w:tcW w:w="1954" w:type="dxa"/>
            <w:tcBorders>
              <w:top w:val="thinThickSmallGap" w:sz="24" w:space="0" w:color="auto"/>
            </w:tcBorders>
          </w:tcPr>
          <w:p w:rsidR="001A533B" w:rsidRPr="008B141D" w:rsidRDefault="001A533B" w:rsidP="00F457E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B141D">
              <w:rPr>
                <w:b/>
                <w:bCs/>
                <w:sz w:val="24"/>
                <w:szCs w:val="24"/>
              </w:rPr>
              <w:t>LEVEL 3</w:t>
            </w:r>
          </w:p>
          <w:p w:rsidR="001A533B" w:rsidRPr="00AC73C3" w:rsidRDefault="001A533B" w:rsidP="00F457E3">
            <w:pPr>
              <w:pStyle w:val="NoSpacing"/>
              <w:jc w:val="center"/>
            </w:pPr>
            <w:r w:rsidRPr="00AC73C3">
              <w:t>Considerable effectiveness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1A533B" w:rsidRPr="008B141D" w:rsidRDefault="001A533B" w:rsidP="00F457E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B141D">
              <w:rPr>
                <w:b/>
                <w:bCs/>
                <w:sz w:val="24"/>
                <w:szCs w:val="24"/>
              </w:rPr>
              <w:t>LEVEL 4</w:t>
            </w:r>
          </w:p>
          <w:p w:rsidR="001A533B" w:rsidRPr="00AC73C3" w:rsidRDefault="001A533B" w:rsidP="00F457E3">
            <w:pPr>
              <w:pStyle w:val="NoSpacing"/>
              <w:jc w:val="center"/>
            </w:pPr>
            <w:r w:rsidRPr="00AC73C3">
              <w:t>High degree of effectiveness</w:t>
            </w:r>
          </w:p>
        </w:tc>
      </w:tr>
      <w:tr w:rsidR="001A533B" w:rsidRPr="00AC73C3" w:rsidTr="00250306">
        <w:trPr>
          <w:trHeight w:val="1088"/>
        </w:trPr>
        <w:tc>
          <w:tcPr>
            <w:tcW w:w="1928" w:type="dxa"/>
          </w:tcPr>
          <w:p w:rsidR="001A533B" w:rsidRPr="00AC73C3" w:rsidRDefault="001A533B" w:rsidP="001B50A7">
            <w:pPr>
              <w:pStyle w:val="NoSpacing"/>
            </w:pPr>
            <w:r w:rsidRPr="00AC73C3">
              <w:rPr>
                <w:b/>
                <w:bCs/>
              </w:rPr>
              <w:t>KNOWLEDGE &amp; UNDERSTANDING</w:t>
            </w:r>
          </w:p>
          <w:p w:rsidR="001A533B" w:rsidRPr="006B6EAB" w:rsidRDefault="001A533B" w:rsidP="001B50A7">
            <w:pPr>
              <w:pStyle w:val="NoSpacing"/>
              <w:rPr>
                <w:i/>
                <w:iCs/>
                <w:color w:val="0000FF"/>
              </w:rPr>
            </w:pPr>
            <w:r w:rsidRPr="006B6EAB">
              <w:rPr>
                <w:i/>
                <w:iCs/>
                <w:color w:val="0000FF"/>
              </w:rPr>
              <w:t>Classifications of weekly intake</w:t>
            </w:r>
          </w:p>
        </w:tc>
        <w:tc>
          <w:tcPr>
            <w:tcW w:w="1973" w:type="dxa"/>
          </w:tcPr>
          <w:p w:rsidR="001A533B" w:rsidRPr="00AC73C3" w:rsidRDefault="001A533B" w:rsidP="001B50A7">
            <w:pPr>
              <w:pStyle w:val="NoSpacing"/>
            </w:pPr>
            <w:r w:rsidRPr="00AC73C3">
              <w:t>Minimal food and drink is classified correctly</w:t>
            </w:r>
          </w:p>
        </w:tc>
        <w:tc>
          <w:tcPr>
            <w:tcW w:w="2245" w:type="dxa"/>
          </w:tcPr>
          <w:p w:rsidR="001A533B" w:rsidRPr="00AC73C3" w:rsidRDefault="001A533B" w:rsidP="001B50A7">
            <w:pPr>
              <w:pStyle w:val="NoSpacing"/>
            </w:pPr>
            <w:r w:rsidRPr="00AC73C3">
              <w:t>Some food and drink is classified correctly</w:t>
            </w:r>
          </w:p>
        </w:tc>
        <w:tc>
          <w:tcPr>
            <w:tcW w:w="1954" w:type="dxa"/>
          </w:tcPr>
          <w:p w:rsidR="001A533B" w:rsidRPr="00AC73C3" w:rsidRDefault="001A533B" w:rsidP="00F47D8B">
            <w:pPr>
              <w:pStyle w:val="NoSpacing"/>
            </w:pPr>
            <w:r>
              <w:t xml:space="preserve">Nearly all food / </w:t>
            </w:r>
            <w:r w:rsidRPr="00AC73C3">
              <w:t>drink is classified correctly</w:t>
            </w:r>
          </w:p>
        </w:tc>
        <w:tc>
          <w:tcPr>
            <w:tcW w:w="2160" w:type="dxa"/>
          </w:tcPr>
          <w:p w:rsidR="001A533B" w:rsidRPr="00AC73C3" w:rsidRDefault="001A533B" w:rsidP="001B50A7">
            <w:pPr>
              <w:pStyle w:val="NoSpacing"/>
            </w:pPr>
            <w:r>
              <w:t>All food /</w:t>
            </w:r>
            <w:r w:rsidRPr="00AC73C3">
              <w:t xml:space="preserve"> drink classified correctly </w:t>
            </w:r>
            <w:r>
              <w:t>V</w:t>
            </w:r>
            <w:r w:rsidRPr="00AC73C3">
              <w:t xml:space="preserve">itamins/minerals </w:t>
            </w:r>
            <w:r>
              <w:t xml:space="preserve">/calories </w:t>
            </w:r>
            <w:r w:rsidRPr="00AC73C3">
              <w:t>considered</w:t>
            </w:r>
          </w:p>
        </w:tc>
      </w:tr>
      <w:tr w:rsidR="001A533B" w:rsidRPr="00AC73C3" w:rsidTr="00250306">
        <w:trPr>
          <w:trHeight w:val="1097"/>
        </w:trPr>
        <w:tc>
          <w:tcPr>
            <w:tcW w:w="1928" w:type="dxa"/>
          </w:tcPr>
          <w:p w:rsidR="001A533B" w:rsidRPr="00AC73C3" w:rsidRDefault="001A533B" w:rsidP="001B50A7">
            <w:pPr>
              <w:pStyle w:val="NoSpacing"/>
              <w:rPr>
                <w:i/>
                <w:iCs/>
              </w:rPr>
            </w:pPr>
            <w:r w:rsidRPr="00AC73C3">
              <w:rPr>
                <w:b/>
                <w:bCs/>
              </w:rPr>
              <w:t>PLANNING</w:t>
            </w:r>
            <w:r w:rsidRPr="00AC73C3">
              <w:rPr>
                <w:b/>
                <w:bCs/>
              </w:rPr>
              <w:br/>
            </w:r>
            <w:r w:rsidRPr="006B6EAB">
              <w:rPr>
                <w:i/>
                <w:iCs/>
                <w:color w:val="0000FF"/>
              </w:rPr>
              <w:t>Recommended one-day diet plan</w:t>
            </w:r>
          </w:p>
        </w:tc>
        <w:tc>
          <w:tcPr>
            <w:tcW w:w="1973" w:type="dxa"/>
          </w:tcPr>
          <w:p w:rsidR="001A533B" w:rsidRPr="00AC73C3" w:rsidRDefault="001A533B" w:rsidP="00E33B48">
            <w:pPr>
              <w:pStyle w:val="NoSpacing"/>
            </w:pPr>
            <w:r w:rsidRPr="00AC73C3">
              <w:t>Recommended meal plan does not follow Canada Food Guide standards</w:t>
            </w:r>
          </w:p>
        </w:tc>
        <w:tc>
          <w:tcPr>
            <w:tcW w:w="2245" w:type="dxa"/>
          </w:tcPr>
          <w:p w:rsidR="001A533B" w:rsidRPr="00AC73C3" w:rsidRDefault="001A533B" w:rsidP="00E33B48">
            <w:pPr>
              <w:pStyle w:val="NoSpacing"/>
            </w:pPr>
            <w:r w:rsidRPr="00AC73C3">
              <w:t>Recommended meal plan somewhat follows Canada Food Guide standards</w:t>
            </w:r>
          </w:p>
        </w:tc>
        <w:tc>
          <w:tcPr>
            <w:tcW w:w="1954" w:type="dxa"/>
          </w:tcPr>
          <w:p w:rsidR="001A533B" w:rsidRPr="00AC73C3" w:rsidRDefault="001A533B" w:rsidP="001B50A7">
            <w:pPr>
              <w:pStyle w:val="NoSpacing"/>
            </w:pPr>
            <w:r w:rsidRPr="00AC73C3">
              <w:t xml:space="preserve">Recommended meal plan follows Canada Food Guide </w:t>
            </w:r>
          </w:p>
        </w:tc>
        <w:tc>
          <w:tcPr>
            <w:tcW w:w="2160" w:type="dxa"/>
          </w:tcPr>
          <w:p w:rsidR="001A533B" w:rsidRPr="00AC73C3" w:rsidRDefault="001A533B" w:rsidP="001B50A7">
            <w:pPr>
              <w:pStyle w:val="NoSpacing"/>
            </w:pPr>
            <w:r w:rsidRPr="00AC73C3">
              <w:t>Recommended meal plan follow</w:t>
            </w:r>
            <w:r>
              <w:t xml:space="preserve">s Canada Food Guide Rich in minerals / </w:t>
            </w:r>
            <w:r w:rsidRPr="00AC73C3">
              <w:t>vitamins</w:t>
            </w:r>
          </w:p>
        </w:tc>
      </w:tr>
      <w:tr w:rsidR="001A533B" w:rsidRPr="00AC73C3" w:rsidTr="00250306">
        <w:trPr>
          <w:trHeight w:val="1070"/>
        </w:trPr>
        <w:tc>
          <w:tcPr>
            <w:tcW w:w="1928" w:type="dxa"/>
          </w:tcPr>
          <w:p w:rsidR="001A533B" w:rsidRPr="00AC73C3" w:rsidRDefault="001A533B" w:rsidP="001B50A7">
            <w:pPr>
              <w:pStyle w:val="NoSpacing"/>
              <w:rPr>
                <w:i/>
                <w:iCs/>
              </w:rPr>
            </w:pPr>
            <w:r w:rsidRPr="00AC73C3">
              <w:rPr>
                <w:b/>
                <w:bCs/>
              </w:rPr>
              <w:t>PROCESSING</w:t>
            </w:r>
          </w:p>
          <w:p w:rsidR="001A533B" w:rsidRPr="006B6EAB" w:rsidRDefault="001A533B" w:rsidP="001B50A7">
            <w:pPr>
              <w:pStyle w:val="NoSpacing"/>
              <w:rPr>
                <w:i/>
                <w:iCs/>
                <w:color w:val="0000FF"/>
              </w:rPr>
            </w:pPr>
            <w:r w:rsidRPr="006B6EAB">
              <w:rPr>
                <w:i/>
                <w:iCs/>
                <w:color w:val="0000FF"/>
              </w:rPr>
              <w:t>Analysis/discussion of weekly intake</w:t>
            </w:r>
          </w:p>
        </w:tc>
        <w:tc>
          <w:tcPr>
            <w:tcW w:w="1973" w:type="dxa"/>
          </w:tcPr>
          <w:p w:rsidR="001A533B" w:rsidRPr="00AC73C3" w:rsidRDefault="001A533B" w:rsidP="00E33B48">
            <w:pPr>
              <w:pStyle w:val="NoSpacing"/>
            </w:pPr>
            <w:r w:rsidRPr="00AC73C3">
              <w:t>Analysis of the week shows li</w:t>
            </w:r>
            <w:r>
              <w:t>mited understanding of healthy</w:t>
            </w:r>
            <w:r w:rsidRPr="00AC73C3">
              <w:t xml:space="preserve"> foods</w:t>
            </w:r>
          </w:p>
        </w:tc>
        <w:tc>
          <w:tcPr>
            <w:tcW w:w="2245" w:type="dxa"/>
          </w:tcPr>
          <w:p w:rsidR="001A533B" w:rsidRPr="00AC73C3" w:rsidRDefault="001A533B" w:rsidP="00E33B48">
            <w:pPr>
              <w:pStyle w:val="NoSpacing"/>
            </w:pPr>
            <w:r>
              <w:t>Analysis of the week</w:t>
            </w:r>
            <w:r w:rsidRPr="00AC73C3">
              <w:t xml:space="preserve"> shows some understanding of healthy foods</w:t>
            </w:r>
          </w:p>
        </w:tc>
        <w:tc>
          <w:tcPr>
            <w:tcW w:w="1954" w:type="dxa"/>
          </w:tcPr>
          <w:p w:rsidR="001A533B" w:rsidRPr="00AC73C3" w:rsidRDefault="001A533B" w:rsidP="001B50A7">
            <w:pPr>
              <w:pStyle w:val="NoSpacing"/>
            </w:pPr>
            <w:r>
              <w:t>Analysis of the week</w:t>
            </w:r>
            <w:r w:rsidRPr="00AC73C3">
              <w:t xml:space="preserve"> shows considerable understanding of healthy foods</w:t>
            </w:r>
          </w:p>
        </w:tc>
        <w:tc>
          <w:tcPr>
            <w:tcW w:w="2160" w:type="dxa"/>
          </w:tcPr>
          <w:p w:rsidR="001A533B" w:rsidRPr="00AC73C3" w:rsidRDefault="001A533B" w:rsidP="00E33B48">
            <w:pPr>
              <w:pStyle w:val="NoSpacing"/>
            </w:pPr>
            <w:r>
              <w:t>Analysis of the week</w:t>
            </w:r>
            <w:r w:rsidRPr="00AC73C3">
              <w:t xml:space="preserve"> shows </w:t>
            </w:r>
            <w:r>
              <w:t>true</w:t>
            </w:r>
            <w:r w:rsidRPr="00AC73C3">
              <w:t xml:space="preserve">  understanding of healthy foods</w:t>
            </w:r>
          </w:p>
        </w:tc>
      </w:tr>
      <w:tr w:rsidR="001A533B" w:rsidRPr="00AC73C3" w:rsidTr="00250306">
        <w:trPr>
          <w:trHeight w:val="1250"/>
        </w:trPr>
        <w:tc>
          <w:tcPr>
            <w:tcW w:w="1928" w:type="dxa"/>
            <w:tcBorders>
              <w:bottom w:val="thickThinSmallGap" w:sz="24" w:space="0" w:color="auto"/>
            </w:tcBorders>
          </w:tcPr>
          <w:p w:rsidR="001A533B" w:rsidRPr="00AC73C3" w:rsidRDefault="001A533B" w:rsidP="001B50A7">
            <w:pPr>
              <w:pStyle w:val="NoSpacing"/>
              <w:rPr>
                <w:i/>
                <w:iCs/>
              </w:rPr>
            </w:pPr>
            <w:r w:rsidRPr="00AC73C3">
              <w:rPr>
                <w:b/>
                <w:bCs/>
              </w:rPr>
              <w:t>COMMUNICATION</w:t>
            </w:r>
          </w:p>
          <w:p w:rsidR="001A533B" w:rsidRPr="006B6EAB" w:rsidRDefault="001A533B" w:rsidP="001B50A7">
            <w:pPr>
              <w:pStyle w:val="NoSpacing"/>
              <w:rPr>
                <w:i/>
                <w:iCs/>
                <w:color w:val="0000FF"/>
              </w:rPr>
            </w:pPr>
            <w:r w:rsidRPr="006B6EAB">
              <w:rPr>
                <w:i/>
                <w:iCs/>
                <w:color w:val="0000FF"/>
              </w:rPr>
              <w:t>Weekly intake list</w:t>
            </w:r>
          </w:p>
          <w:p w:rsidR="001A533B" w:rsidRPr="006B6EAB" w:rsidRDefault="001A533B" w:rsidP="001B50A7">
            <w:pPr>
              <w:pStyle w:val="NoSpacing"/>
              <w:rPr>
                <w:i/>
                <w:iCs/>
                <w:color w:val="0000FF"/>
              </w:rPr>
            </w:pPr>
            <w:r w:rsidRPr="006B6EAB">
              <w:rPr>
                <w:i/>
                <w:iCs/>
                <w:color w:val="0000FF"/>
              </w:rPr>
              <w:t>Terminology</w:t>
            </w:r>
          </w:p>
          <w:p w:rsidR="001A533B" w:rsidRPr="00AC73C3" w:rsidRDefault="001A533B" w:rsidP="001B50A7">
            <w:pPr>
              <w:pStyle w:val="NoSpacing"/>
              <w:rPr>
                <w:b/>
                <w:bCs/>
              </w:rPr>
            </w:pPr>
          </w:p>
        </w:tc>
        <w:tc>
          <w:tcPr>
            <w:tcW w:w="1973" w:type="dxa"/>
            <w:tcBorders>
              <w:bottom w:val="thickThinSmallGap" w:sz="24" w:space="0" w:color="auto"/>
            </w:tcBorders>
          </w:tcPr>
          <w:p w:rsidR="001A533B" w:rsidRPr="00AC73C3" w:rsidRDefault="001A533B" w:rsidP="00E33B48">
            <w:pPr>
              <w:pStyle w:val="NoSpacing"/>
            </w:pPr>
            <w:r w:rsidRPr="00AC73C3">
              <w:t>- Most meals</w:t>
            </w:r>
            <w:r>
              <w:t xml:space="preserve"> </w:t>
            </w:r>
            <w:r w:rsidRPr="00AC73C3">
              <w:t>/</w:t>
            </w:r>
            <w:r>
              <w:t xml:space="preserve"> </w:t>
            </w:r>
            <w:r w:rsidRPr="00AC73C3">
              <w:t xml:space="preserve">drinks are not included </w:t>
            </w:r>
          </w:p>
          <w:p w:rsidR="001A533B" w:rsidRPr="00AC73C3" w:rsidRDefault="001A533B" w:rsidP="00E33B48">
            <w:pPr>
              <w:pStyle w:val="NoSpacing"/>
            </w:pPr>
            <w:r w:rsidRPr="00AC73C3">
              <w:t>- Correct terminology is rarely used</w:t>
            </w:r>
          </w:p>
        </w:tc>
        <w:tc>
          <w:tcPr>
            <w:tcW w:w="2245" w:type="dxa"/>
            <w:tcBorders>
              <w:bottom w:val="thickThinSmallGap" w:sz="24" w:space="0" w:color="auto"/>
            </w:tcBorders>
          </w:tcPr>
          <w:p w:rsidR="001A533B" w:rsidRPr="00AC73C3" w:rsidRDefault="001A533B" w:rsidP="00E33B48">
            <w:pPr>
              <w:pStyle w:val="NoSpacing"/>
            </w:pPr>
            <w:r w:rsidRPr="00AC73C3">
              <w:t xml:space="preserve">- Some meals/drinks are included </w:t>
            </w:r>
          </w:p>
          <w:p w:rsidR="001A533B" w:rsidRPr="00AC73C3" w:rsidRDefault="001A533B" w:rsidP="00E33B48">
            <w:pPr>
              <w:pStyle w:val="NoSpacing"/>
            </w:pPr>
            <w:r w:rsidRPr="00AC73C3">
              <w:t>- Correct terminology is sometimes used</w:t>
            </w:r>
          </w:p>
        </w:tc>
        <w:tc>
          <w:tcPr>
            <w:tcW w:w="1954" w:type="dxa"/>
            <w:tcBorders>
              <w:bottom w:val="thickThinSmallGap" w:sz="24" w:space="0" w:color="auto"/>
            </w:tcBorders>
          </w:tcPr>
          <w:p w:rsidR="001A533B" w:rsidRPr="00AC73C3" w:rsidRDefault="001A533B" w:rsidP="00E33B48">
            <w:pPr>
              <w:pStyle w:val="NoSpacing"/>
            </w:pPr>
            <w:r w:rsidRPr="00AC73C3">
              <w:t xml:space="preserve">- Nearly all meals/drinks are included </w:t>
            </w:r>
          </w:p>
          <w:p w:rsidR="001A533B" w:rsidRPr="00AC73C3" w:rsidRDefault="001A533B" w:rsidP="00E33B48">
            <w:pPr>
              <w:pStyle w:val="NoSpacing"/>
            </w:pPr>
            <w:r w:rsidRPr="00AC73C3">
              <w:t>- Correct terminology is mostly used</w:t>
            </w: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1A533B" w:rsidRPr="00AC73C3" w:rsidRDefault="001A533B" w:rsidP="00E33B48">
            <w:pPr>
              <w:pStyle w:val="NoSpacing"/>
            </w:pPr>
            <w:r w:rsidRPr="00AC73C3">
              <w:t xml:space="preserve">- All meals/drinks are included </w:t>
            </w:r>
          </w:p>
          <w:p w:rsidR="001A533B" w:rsidRPr="00AC73C3" w:rsidRDefault="001A533B" w:rsidP="00E33B48">
            <w:pPr>
              <w:pStyle w:val="NoSpacing"/>
            </w:pPr>
            <w:r w:rsidRPr="00AC73C3">
              <w:t xml:space="preserve">- Vitamins </w:t>
            </w:r>
            <w:r>
              <w:t xml:space="preserve">/ </w:t>
            </w:r>
            <w:r w:rsidRPr="00AC73C3">
              <w:t>Minerals are included</w:t>
            </w:r>
          </w:p>
          <w:p w:rsidR="001A533B" w:rsidRPr="00AC73C3" w:rsidRDefault="001A533B" w:rsidP="00E33B48">
            <w:pPr>
              <w:pStyle w:val="NoSpacing"/>
            </w:pPr>
            <w:r w:rsidRPr="00AC73C3">
              <w:t>- Correct terminology is used consistently</w:t>
            </w:r>
          </w:p>
        </w:tc>
      </w:tr>
    </w:tbl>
    <w:p w:rsidR="001A533B" w:rsidRDefault="001A533B" w:rsidP="0043253C">
      <w:pPr>
        <w:pStyle w:val="NoSpacing"/>
      </w:pPr>
    </w:p>
    <w:p w:rsidR="001A533B" w:rsidRPr="008B141D" w:rsidRDefault="001A533B" w:rsidP="00393021">
      <w:pPr>
        <w:rPr>
          <w:sz w:val="24"/>
          <w:szCs w:val="24"/>
        </w:rPr>
      </w:pPr>
      <w:r w:rsidRPr="008B141D">
        <w:rPr>
          <w:b/>
          <w:bCs/>
          <w:sz w:val="24"/>
          <w:szCs w:val="24"/>
        </w:rPr>
        <w:t xml:space="preserve">Overall Mark:  </w:t>
      </w:r>
      <w:r w:rsidRPr="008B141D">
        <w:rPr>
          <w:sz w:val="24"/>
          <w:szCs w:val="24"/>
        </w:rPr>
        <w:t>Include this rubric.</w:t>
      </w:r>
    </w:p>
    <w:sectPr w:rsidR="001A533B" w:rsidRPr="008B141D" w:rsidSect="00973F20">
      <w:footerReference w:type="default" r:id="rId7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3B" w:rsidRDefault="001A533B" w:rsidP="00973F20">
      <w:pPr>
        <w:spacing w:after="0" w:line="240" w:lineRule="auto"/>
      </w:pPr>
      <w:r>
        <w:separator/>
      </w:r>
    </w:p>
  </w:endnote>
  <w:endnote w:type="continuationSeparator" w:id="0">
    <w:p w:rsidR="001A533B" w:rsidRDefault="001A533B" w:rsidP="0097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3B" w:rsidRDefault="001A533B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3B" w:rsidRDefault="001A533B" w:rsidP="00973F20">
      <w:pPr>
        <w:spacing w:after="0" w:line="240" w:lineRule="auto"/>
      </w:pPr>
      <w:r>
        <w:separator/>
      </w:r>
    </w:p>
  </w:footnote>
  <w:footnote w:type="continuationSeparator" w:id="0">
    <w:p w:rsidR="001A533B" w:rsidRDefault="001A533B" w:rsidP="0097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66"/>
    <w:multiLevelType w:val="multilevel"/>
    <w:tmpl w:val="A0B2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A46569"/>
    <w:multiLevelType w:val="hybridMultilevel"/>
    <w:tmpl w:val="9012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B17BAA"/>
    <w:multiLevelType w:val="hybridMultilevel"/>
    <w:tmpl w:val="1864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CB590D"/>
    <w:multiLevelType w:val="hybridMultilevel"/>
    <w:tmpl w:val="5518D666"/>
    <w:lvl w:ilvl="0" w:tplc="8AECF12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0E773A5"/>
    <w:multiLevelType w:val="hybridMultilevel"/>
    <w:tmpl w:val="86AA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3BC"/>
    <w:multiLevelType w:val="hybridMultilevel"/>
    <w:tmpl w:val="3FC61060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CB6E8A"/>
    <w:multiLevelType w:val="hybridMultilevel"/>
    <w:tmpl w:val="0E0AD44C"/>
    <w:lvl w:ilvl="0" w:tplc="5BB215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FE6FB7"/>
    <w:multiLevelType w:val="hybridMultilevel"/>
    <w:tmpl w:val="F45C2E5C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2F3DBD"/>
    <w:multiLevelType w:val="hybridMultilevel"/>
    <w:tmpl w:val="95AA42C2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7B0130"/>
    <w:multiLevelType w:val="hybridMultilevel"/>
    <w:tmpl w:val="CD3AE1B6"/>
    <w:lvl w:ilvl="0" w:tplc="94203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912986"/>
    <w:multiLevelType w:val="hybridMultilevel"/>
    <w:tmpl w:val="610C81D8"/>
    <w:lvl w:ilvl="0" w:tplc="E0220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63E9EB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A5A05"/>
    <w:multiLevelType w:val="hybridMultilevel"/>
    <w:tmpl w:val="CBCE5582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EF28BD"/>
    <w:multiLevelType w:val="hybridMultilevel"/>
    <w:tmpl w:val="EECA4A48"/>
    <w:lvl w:ilvl="0" w:tplc="AA8A24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B86454"/>
    <w:multiLevelType w:val="hybridMultilevel"/>
    <w:tmpl w:val="66D8FEEE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F2070E"/>
    <w:multiLevelType w:val="hybridMultilevel"/>
    <w:tmpl w:val="81BC9EFA"/>
    <w:lvl w:ilvl="0" w:tplc="E318B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40C98"/>
    <w:multiLevelType w:val="hybridMultilevel"/>
    <w:tmpl w:val="F8B6FAA2"/>
    <w:lvl w:ilvl="0" w:tplc="789428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F2107"/>
    <w:multiLevelType w:val="hybridMultilevel"/>
    <w:tmpl w:val="9248502E"/>
    <w:lvl w:ilvl="0" w:tplc="263E9E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4E1"/>
    <w:rsid w:val="000018DE"/>
    <w:rsid w:val="00001A15"/>
    <w:rsid w:val="000027BA"/>
    <w:rsid w:val="00026F66"/>
    <w:rsid w:val="00030124"/>
    <w:rsid w:val="000379AF"/>
    <w:rsid w:val="00080DE9"/>
    <w:rsid w:val="00094E97"/>
    <w:rsid w:val="000E4459"/>
    <w:rsid w:val="0010289C"/>
    <w:rsid w:val="00113AE9"/>
    <w:rsid w:val="00136685"/>
    <w:rsid w:val="00145B9C"/>
    <w:rsid w:val="0015385D"/>
    <w:rsid w:val="00167CFA"/>
    <w:rsid w:val="00170F1F"/>
    <w:rsid w:val="00181310"/>
    <w:rsid w:val="0018279F"/>
    <w:rsid w:val="001A533B"/>
    <w:rsid w:val="001B50A7"/>
    <w:rsid w:val="001C42D4"/>
    <w:rsid w:val="001D4D46"/>
    <w:rsid w:val="00205185"/>
    <w:rsid w:val="002110FD"/>
    <w:rsid w:val="00224259"/>
    <w:rsid w:val="00233966"/>
    <w:rsid w:val="00247677"/>
    <w:rsid w:val="00250306"/>
    <w:rsid w:val="00293900"/>
    <w:rsid w:val="002A71B8"/>
    <w:rsid w:val="002B00C0"/>
    <w:rsid w:val="002B50F5"/>
    <w:rsid w:val="002B691B"/>
    <w:rsid w:val="002C1936"/>
    <w:rsid w:val="002F1131"/>
    <w:rsid w:val="002F4CC7"/>
    <w:rsid w:val="00315186"/>
    <w:rsid w:val="00320B67"/>
    <w:rsid w:val="003329D6"/>
    <w:rsid w:val="00334B35"/>
    <w:rsid w:val="003371E3"/>
    <w:rsid w:val="00352E4D"/>
    <w:rsid w:val="00362F48"/>
    <w:rsid w:val="00377881"/>
    <w:rsid w:val="00393021"/>
    <w:rsid w:val="003A342B"/>
    <w:rsid w:val="0043253C"/>
    <w:rsid w:val="00437D45"/>
    <w:rsid w:val="00463E42"/>
    <w:rsid w:val="004642E7"/>
    <w:rsid w:val="004979E8"/>
    <w:rsid w:val="004F5040"/>
    <w:rsid w:val="00506022"/>
    <w:rsid w:val="0054342F"/>
    <w:rsid w:val="005749E6"/>
    <w:rsid w:val="00576161"/>
    <w:rsid w:val="005B1AB5"/>
    <w:rsid w:val="0062433F"/>
    <w:rsid w:val="00631B60"/>
    <w:rsid w:val="00634ADB"/>
    <w:rsid w:val="00644645"/>
    <w:rsid w:val="00661CB0"/>
    <w:rsid w:val="00677A98"/>
    <w:rsid w:val="006B4D9B"/>
    <w:rsid w:val="006B6EAB"/>
    <w:rsid w:val="006C1F7B"/>
    <w:rsid w:val="006D36AA"/>
    <w:rsid w:val="006F1A14"/>
    <w:rsid w:val="007104D2"/>
    <w:rsid w:val="00744D57"/>
    <w:rsid w:val="007503B7"/>
    <w:rsid w:val="00772484"/>
    <w:rsid w:val="007D176D"/>
    <w:rsid w:val="007D633D"/>
    <w:rsid w:val="007F141F"/>
    <w:rsid w:val="007F1E06"/>
    <w:rsid w:val="007F37CB"/>
    <w:rsid w:val="007F7DD1"/>
    <w:rsid w:val="008232DE"/>
    <w:rsid w:val="00855FBA"/>
    <w:rsid w:val="008838F3"/>
    <w:rsid w:val="008A3885"/>
    <w:rsid w:val="008A4741"/>
    <w:rsid w:val="008A63ED"/>
    <w:rsid w:val="008B01E4"/>
    <w:rsid w:val="008B141D"/>
    <w:rsid w:val="008B1D11"/>
    <w:rsid w:val="008D042C"/>
    <w:rsid w:val="009021EB"/>
    <w:rsid w:val="00912E73"/>
    <w:rsid w:val="009565F5"/>
    <w:rsid w:val="00973F20"/>
    <w:rsid w:val="00976987"/>
    <w:rsid w:val="009B39FF"/>
    <w:rsid w:val="009B42C0"/>
    <w:rsid w:val="009B72F3"/>
    <w:rsid w:val="009D04E1"/>
    <w:rsid w:val="009D56DF"/>
    <w:rsid w:val="00A1105E"/>
    <w:rsid w:val="00A318D3"/>
    <w:rsid w:val="00A54541"/>
    <w:rsid w:val="00A546AC"/>
    <w:rsid w:val="00A55868"/>
    <w:rsid w:val="00A91517"/>
    <w:rsid w:val="00A9191A"/>
    <w:rsid w:val="00A95D77"/>
    <w:rsid w:val="00AC180E"/>
    <w:rsid w:val="00AC73C3"/>
    <w:rsid w:val="00AE3E36"/>
    <w:rsid w:val="00AF6389"/>
    <w:rsid w:val="00B0216A"/>
    <w:rsid w:val="00B244D0"/>
    <w:rsid w:val="00B2559B"/>
    <w:rsid w:val="00B25F02"/>
    <w:rsid w:val="00B343AB"/>
    <w:rsid w:val="00B805AE"/>
    <w:rsid w:val="00C100FE"/>
    <w:rsid w:val="00C36888"/>
    <w:rsid w:val="00C42E96"/>
    <w:rsid w:val="00C55249"/>
    <w:rsid w:val="00C639AE"/>
    <w:rsid w:val="00C9494C"/>
    <w:rsid w:val="00C94B87"/>
    <w:rsid w:val="00CA3933"/>
    <w:rsid w:val="00CC03BB"/>
    <w:rsid w:val="00CF267D"/>
    <w:rsid w:val="00D16DBB"/>
    <w:rsid w:val="00D31E03"/>
    <w:rsid w:val="00D36F5E"/>
    <w:rsid w:val="00D6616B"/>
    <w:rsid w:val="00D92883"/>
    <w:rsid w:val="00DD0D02"/>
    <w:rsid w:val="00E33B48"/>
    <w:rsid w:val="00E96AB8"/>
    <w:rsid w:val="00EA4F92"/>
    <w:rsid w:val="00EB11D5"/>
    <w:rsid w:val="00ED0B61"/>
    <w:rsid w:val="00ED2F27"/>
    <w:rsid w:val="00EE64E9"/>
    <w:rsid w:val="00EF4DB5"/>
    <w:rsid w:val="00EF79F3"/>
    <w:rsid w:val="00F17321"/>
    <w:rsid w:val="00F31083"/>
    <w:rsid w:val="00F427E7"/>
    <w:rsid w:val="00F457E3"/>
    <w:rsid w:val="00F47D8B"/>
    <w:rsid w:val="00F6488B"/>
    <w:rsid w:val="00F8398A"/>
    <w:rsid w:val="00FA5E69"/>
    <w:rsid w:val="00FB7091"/>
    <w:rsid w:val="00FC1026"/>
    <w:rsid w:val="00F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8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080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80DE9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9D04E1"/>
    <w:rPr>
      <w:rFonts w:cs="Calibri"/>
    </w:rPr>
  </w:style>
  <w:style w:type="character" w:customStyle="1" w:styleId="upper">
    <w:name w:val="upper"/>
    <w:basedOn w:val="DefaultParagraphFont"/>
    <w:uiPriority w:val="99"/>
    <w:rsid w:val="00080DE9"/>
  </w:style>
  <w:style w:type="paragraph" w:styleId="NormalWeb">
    <w:name w:val="Normal (Web)"/>
    <w:basedOn w:val="Normal"/>
    <w:uiPriority w:val="99"/>
    <w:semiHidden/>
    <w:rsid w:val="0008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63E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66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20"/>
  </w:style>
  <w:style w:type="paragraph" w:styleId="Footer">
    <w:name w:val="footer"/>
    <w:basedOn w:val="Normal"/>
    <w:link w:val="FooterChar"/>
    <w:uiPriority w:val="99"/>
    <w:rsid w:val="0097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20"/>
  </w:style>
  <w:style w:type="paragraph" w:styleId="BalloonText">
    <w:name w:val="Balloon Text"/>
    <w:basedOn w:val="Normal"/>
    <w:link w:val="BalloonTextChar"/>
    <w:uiPriority w:val="99"/>
    <w:semiHidden/>
    <w:rsid w:val="00C6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110FD"/>
    <w:rPr>
      <w:color w:val="800080"/>
      <w:u w:val="single"/>
    </w:rPr>
  </w:style>
  <w:style w:type="table" w:styleId="TableGrid">
    <w:name w:val="Table Grid"/>
    <w:basedOn w:val="TableNormal"/>
    <w:uiPriority w:val="99"/>
    <w:rsid w:val="00CF267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224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25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3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 Aly</dc:creator>
  <cp:keywords/>
  <dc:description/>
  <cp:lastModifiedBy>C32476</cp:lastModifiedBy>
  <cp:revision>22</cp:revision>
  <dcterms:created xsi:type="dcterms:W3CDTF">2013-11-26T12:48:00Z</dcterms:created>
  <dcterms:modified xsi:type="dcterms:W3CDTF">2013-12-06T19:39:00Z</dcterms:modified>
</cp:coreProperties>
</file>